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45D296A3" w14:textId="77777777" w:rsidR="005C4465" w:rsidRPr="002738F1" w:rsidRDefault="005C4465" w:rsidP="005C4465"/>
    <w:p w14:paraId="52216B19" w14:textId="77777777" w:rsidR="00C50FF7" w:rsidRPr="0053318F" w:rsidRDefault="00C50FF7" w:rsidP="00C50FF7">
      <w:pPr>
        <w:pStyle w:val="AppendixHeading"/>
        <w:jc w:val="both"/>
        <w:rPr>
          <w:sz w:val="20"/>
          <w:szCs w:val="20"/>
          <w:lang w:val="en-US"/>
        </w:rPr>
      </w:pPr>
      <w:r w:rsidRPr="0053318F">
        <w:rPr>
          <w:sz w:val="20"/>
          <w:szCs w:val="20"/>
          <w:lang w:val="en-US"/>
        </w:rPr>
        <w:t xml:space="preserve">Mechanical Team: </w:t>
      </w:r>
      <w:r w:rsidRPr="0053318F">
        <w:rPr>
          <w:rStyle w:val="BodyBoldChar"/>
          <w:bCs w:val="0"/>
          <w:sz w:val="20"/>
          <w:szCs w:val="20"/>
          <w:lang w:val="en-US"/>
        </w:rPr>
        <w:t>Mechanical shift lead supervisor,</w:t>
      </w:r>
      <w:r w:rsidRPr="0053318F">
        <w:rPr>
          <w:bCs w:val="0"/>
          <w:sz w:val="20"/>
          <w:szCs w:val="20"/>
          <w:lang w:val="en-US"/>
        </w:rPr>
        <w:t xml:space="preserve"> </w:t>
      </w:r>
      <w:r w:rsidRPr="0053318F">
        <w:rPr>
          <w:b w:val="0"/>
          <w:sz w:val="20"/>
          <w:szCs w:val="20"/>
          <w:lang w:val="en-US"/>
        </w:rPr>
        <w:t>mechanical supervisor as available</w:t>
      </w:r>
    </w:p>
    <w:p w14:paraId="67168F26" w14:textId="77777777" w:rsidR="00C50FF7" w:rsidRPr="00713C73" w:rsidRDefault="00C50FF7" w:rsidP="00C50FF7">
      <w:pPr>
        <w:rPr>
          <w:rFonts w:cs="Arial"/>
        </w:rPr>
      </w:pPr>
    </w:p>
    <w:p w14:paraId="677E8250" w14:textId="77777777" w:rsidR="00C50FF7" w:rsidRPr="0053318F" w:rsidRDefault="00C50FF7" w:rsidP="00C50FF7">
      <w:pPr>
        <w:pStyle w:val="BodyRED"/>
        <w:rPr>
          <w:rFonts w:cs="Arial"/>
          <w:b w:val="0"/>
          <w:color w:val="auto"/>
        </w:rPr>
      </w:pPr>
      <w:r w:rsidRPr="0053318F">
        <w:rPr>
          <w:rFonts w:cs="Arial"/>
          <w:b w:val="0"/>
          <w:color w:val="auto"/>
        </w:rPr>
        <w:t>Take direction from and report to Facilities Management Company – Crisis Management Team</w:t>
      </w:r>
    </w:p>
    <w:p w14:paraId="7B5A2B46" w14:textId="77777777" w:rsidR="00C50FF7" w:rsidRPr="00713C73" w:rsidRDefault="00C50FF7" w:rsidP="00C50FF7">
      <w:pPr>
        <w:pStyle w:val="BodyRED"/>
        <w:rPr>
          <w:rFonts w:cs="Arial"/>
          <w:b w:val="0"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C50FF7" w:rsidRPr="0053318F" w14:paraId="677D0F3A" w14:textId="77777777" w:rsidTr="00B17980">
        <w:tc>
          <w:tcPr>
            <w:tcW w:w="7465" w:type="dxa"/>
            <w:gridSpan w:val="2"/>
            <w:shd w:val="clear" w:color="auto" w:fill="C6D9F1" w:themeFill="text2" w:themeFillTint="33"/>
            <w:vAlign w:val="center"/>
          </w:tcPr>
          <w:p w14:paraId="4D3B1211" w14:textId="77777777" w:rsidR="00C50FF7" w:rsidRPr="0053318F" w:rsidRDefault="00C50FF7" w:rsidP="00B17980">
            <w:pPr>
              <w:rPr>
                <w:rFonts w:cs="Arial"/>
                <w:b/>
                <w:bCs/>
              </w:rPr>
            </w:pPr>
            <w:r w:rsidRPr="0053318F">
              <w:rPr>
                <w:rFonts w:cs="Arial"/>
                <w:b/>
                <w:bCs/>
              </w:rPr>
              <w:t>Deploy staff to areas as required and or directed by CMT</w:t>
            </w:r>
          </w:p>
        </w:tc>
        <w:tc>
          <w:tcPr>
            <w:tcW w:w="1551" w:type="dxa"/>
            <w:shd w:val="clear" w:color="auto" w:fill="C6D9F1" w:themeFill="text2" w:themeFillTint="33"/>
          </w:tcPr>
          <w:p w14:paraId="6E30F6E8" w14:textId="77777777" w:rsidR="00C50FF7" w:rsidRPr="0053318F" w:rsidRDefault="00C50FF7" w:rsidP="00B17980">
            <w:pPr>
              <w:rPr>
                <w:rFonts w:cs="Arial"/>
                <w:b/>
                <w:bCs/>
              </w:rPr>
            </w:pPr>
            <w:r w:rsidRPr="0053318F">
              <w:rPr>
                <w:rFonts w:cs="Arial"/>
                <w:b/>
                <w:bCs/>
              </w:rPr>
              <w:t>Deployed Y/N</w:t>
            </w:r>
          </w:p>
        </w:tc>
      </w:tr>
      <w:tr w:rsidR="00C50FF7" w:rsidRPr="00713C73" w14:paraId="02FDC496" w14:textId="77777777" w:rsidTr="00B17980">
        <w:tc>
          <w:tcPr>
            <w:tcW w:w="2688" w:type="dxa"/>
            <w:vAlign w:val="center"/>
          </w:tcPr>
          <w:p w14:paraId="43BE021B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monitor the fuel system</w:t>
            </w:r>
          </w:p>
        </w:tc>
        <w:tc>
          <w:tcPr>
            <w:tcW w:w="4777" w:type="dxa"/>
            <w:vAlign w:val="center"/>
          </w:tcPr>
          <w:p w14:paraId="6B639E12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67B417B1" w14:textId="77777777" w:rsidR="00C50FF7" w:rsidRPr="00713C73" w:rsidRDefault="00C50FF7" w:rsidP="00B17980">
            <w:pPr>
              <w:rPr>
                <w:rFonts w:cs="Arial"/>
              </w:rPr>
            </w:pPr>
          </w:p>
        </w:tc>
      </w:tr>
      <w:tr w:rsidR="00C50FF7" w:rsidRPr="00713C73" w14:paraId="44E20BE1" w14:textId="77777777" w:rsidTr="00B17980">
        <w:tc>
          <w:tcPr>
            <w:tcW w:w="2688" w:type="dxa"/>
            <w:vAlign w:val="center"/>
          </w:tcPr>
          <w:p w14:paraId="5C6B5574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monitor fire pumps</w:t>
            </w:r>
          </w:p>
        </w:tc>
        <w:tc>
          <w:tcPr>
            <w:tcW w:w="4777" w:type="dxa"/>
            <w:vAlign w:val="center"/>
          </w:tcPr>
          <w:p w14:paraId="1CBA2E5E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2D9193DB" w14:textId="77777777" w:rsidR="00C50FF7" w:rsidRPr="00713C73" w:rsidRDefault="00C50FF7" w:rsidP="00B17980">
            <w:pPr>
              <w:rPr>
                <w:rFonts w:cs="Arial"/>
              </w:rPr>
            </w:pPr>
          </w:p>
        </w:tc>
      </w:tr>
      <w:tr w:rsidR="00C50FF7" w:rsidRPr="00713C73" w14:paraId="21632CDF" w14:textId="77777777" w:rsidTr="00B17980">
        <w:tc>
          <w:tcPr>
            <w:tcW w:w="2688" w:type="dxa"/>
            <w:vAlign w:val="center"/>
          </w:tcPr>
          <w:p w14:paraId="2EEE8FFB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monitor generator cooling system</w:t>
            </w:r>
          </w:p>
        </w:tc>
        <w:tc>
          <w:tcPr>
            <w:tcW w:w="4777" w:type="dxa"/>
          </w:tcPr>
          <w:p w14:paraId="1116507A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201A05F4" w14:textId="77777777" w:rsidR="00C50FF7" w:rsidRPr="00713C73" w:rsidRDefault="00C50FF7" w:rsidP="00B17980">
            <w:pPr>
              <w:rPr>
                <w:rFonts w:cs="Arial"/>
              </w:rPr>
            </w:pPr>
          </w:p>
        </w:tc>
      </w:tr>
      <w:tr w:rsidR="00C50FF7" w:rsidRPr="00713C73" w14:paraId="77A80DE6" w14:textId="77777777" w:rsidTr="00B17980">
        <w:tc>
          <w:tcPr>
            <w:tcW w:w="2688" w:type="dxa"/>
            <w:vAlign w:val="center"/>
          </w:tcPr>
          <w:p w14:paraId="74BD2892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monitor Reverse Osmosis (RO) systems</w:t>
            </w:r>
          </w:p>
        </w:tc>
        <w:tc>
          <w:tcPr>
            <w:tcW w:w="4777" w:type="dxa"/>
          </w:tcPr>
          <w:p w14:paraId="17CA66C6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4AD5659D" w14:textId="77777777" w:rsidR="00C50FF7" w:rsidRPr="00713C73" w:rsidRDefault="00C50FF7" w:rsidP="00B17980">
            <w:pPr>
              <w:rPr>
                <w:rFonts w:cs="Arial"/>
              </w:rPr>
            </w:pPr>
          </w:p>
        </w:tc>
      </w:tr>
      <w:tr w:rsidR="00C50FF7" w:rsidRPr="00713C73" w14:paraId="2AB5D9E9" w14:textId="77777777" w:rsidTr="00B17980">
        <w:tc>
          <w:tcPr>
            <w:tcW w:w="2688" w:type="dxa"/>
            <w:vAlign w:val="center"/>
          </w:tcPr>
          <w:p w14:paraId="052A36E8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monitor hot water</w:t>
            </w:r>
          </w:p>
        </w:tc>
        <w:tc>
          <w:tcPr>
            <w:tcW w:w="4777" w:type="dxa"/>
          </w:tcPr>
          <w:p w14:paraId="3F89099E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0742DA1A" w14:textId="77777777" w:rsidR="00C50FF7" w:rsidRPr="00713C73" w:rsidRDefault="00C50FF7" w:rsidP="00B17980">
            <w:pPr>
              <w:rPr>
                <w:rFonts w:cs="Arial"/>
              </w:rPr>
            </w:pPr>
          </w:p>
        </w:tc>
      </w:tr>
      <w:tr w:rsidR="00C50FF7" w:rsidRPr="00713C73" w14:paraId="448C2F2B" w14:textId="77777777" w:rsidTr="00B17980">
        <w:tc>
          <w:tcPr>
            <w:tcW w:w="2688" w:type="dxa"/>
            <w:vAlign w:val="center"/>
          </w:tcPr>
          <w:p w14:paraId="1D75778B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monitor medical gas system</w:t>
            </w:r>
          </w:p>
        </w:tc>
        <w:tc>
          <w:tcPr>
            <w:tcW w:w="4777" w:type="dxa"/>
          </w:tcPr>
          <w:p w14:paraId="3E77D64E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16653AC4" w14:textId="77777777" w:rsidR="00C50FF7" w:rsidRPr="00713C73" w:rsidRDefault="00C50FF7" w:rsidP="00B17980">
            <w:pPr>
              <w:rPr>
                <w:rFonts w:cs="Arial"/>
              </w:rPr>
            </w:pPr>
          </w:p>
        </w:tc>
      </w:tr>
      <w:tr w:rsidR="00C50FF7" w:rsidRPr="00713C73" w14:paraId="56360A69" w14:textId="77777777" w:rsidTr="00B17980">
        <w:tc>
          <w:tcPr>
            <w:tcW w:w="2688" w:type="dxa"/>
            <w:vAlign w:val="center"/>
          </w:tcPr>
          <w:p w14:paraId="50FA66C7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monitor (Magnetic Resonance Imaging) MRI Pump</w:t>
            </w:r>
          </w:p>
        </w:tc>
        <w:tc>
          <w:tcPr>
            <w:tcW w:w="4777" w:type="dxa"/>
          </w:tcPr>
          <w:p w14:paraId="3145B82F" w14:textId="5789DA6A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5AB7BF62" w14:textId="77777777" w:rsidR="00C50FF7" w:rsidRPr="00713C73" w:rsidRDefault="00C50FF7" w:rsidP="00B17980">
            <w:pPr>
              <w:rPr>
                <w:rFonts w:cs="Arial"/>
              </w:rPr>
            </w:pPr>
          </w:p>
        </w:tc>
      </w:tr>
      <w:tr w:rsidR="00C50FF7" w:rsidRPr="00713C73" w14:paraId="410F12DD" w14:textId="77777777" w:rsidTr="00B17980">
        <w:tc>
          <w:tcPr>
            <w:tcW w:w="9016" w:type="dxa"/>
            <w:gridSpan w:val="3"/>
            <w:vAlign w:val="center"/>
          </w:tcPr>
          <w:p w14:paraId="723A48FD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 xml:space="preserve">Ensure that all mechanical staff not otherwise deployed under </w:t>
            </w:r>
            <w:r w:rsidRPr="00713C73">
              <w:rPr>
                <w:rStyle w:val="BodyBoldChar"/>
                <w:rFonts w:cs="Arial"/>
                <w:b w:val="0"/>
              </w:rPr>
              <w:t>code 1</w:t>
            </w:r>
            <w:r w:rsidRPr="00713C73">
              <w:rPr>
                <w:rFonts w:cs="Arial"/>
              </w:rPr>
              <w:t xml:space="preserve"> are available to the central </w:t>
            </w:r>
            <w:proofErr w:type="spellStart"/>
            <w:r w:rsidRPr="00713C73">
              <w:rPr>
                <w:rFonts w:cs="Arial"/>
              </w:rPr>
              <w:t>labour</w:t>
            </w:r>
            <w:proofErr w:type="spellEnd"/>
            <w:r w:rsidRPr="00713C73">
              <w:rPr>
                <w:rFonts w:cs="Arial"/>
              </w:rPr>
              <w:t xml:space="preserve"> pool</w:t>
            </w:r>
          </w:p>
        </w:tc>
      </w:tr>
    </w:tbl>
    <w:p w14:paraId="7A5372FC" w14:textId="77777777" w:rsidR="00C50FF7" w:rsidRPr="00713C73" w:rsidRDefault="00C50FF7" w:rsidP="00C50FF7">
      <w:pPr>
        <w:pStyle w:val="AppendixHeading"/>
        <w:jc w:val="both"/>
      </w:pPr>
      <w:r w:rsidRPr="0053318F">
        <w:rPr>
          <w:sz w:val="20"/>
          <w:szCs w:val="20"/>
        </w:rPr>
        <w:t xml:space="preserve">Emergency Power Team: </w:t>
      </w:r>
      <w:r w:rsidRPr="0053318F">
        <w:rPr>
          <w:b w:val="0"/>
          <w:bCs w:val="0"/>
          <w:sz w:val="20"/>
          <w:szCs w:val="20"/>
        </w:rPr>
        <w:t>Emergency Power shift lead supervisor, MEP Supervisor, electrical</w:t>
      </w:r>
      <w:r w:rsidRPr="00713C73">
        <w:rPr>
          <w:b w:val="0"/>
          <w:bCs w:val="0"/>
          <w:sz w:val="20"/>
          <w:szCs w:val="20"/>
        </w:rPr>
        <w:t xml:space="preserve"> operations supervisor as available.</w:t>
      </w:r>
    </w:p>
    <w:p w14:paraId="6E6F316B" w14:textId="77777777" w:rsidR="00C50FF7" w:rsidRPr="00713C73" w:rsidRDefault="00C50FF7" w:rsidP="00C50FF7">
      <w:pPr>
        <w:rPr>
          <w:rFonts w:cs="Arial"/>
        </w:rPr>
      </w:pPr>
    </w:p>
    <w:p w14:paraId="3AC7CA16" w14:textId="77777777" w:rsidR="00C50FF7" w:rsidRPr="0053318F" w:rsidRDefault="00C50FF7" w:rsidP="00C50FF7">
      <w:pPr>
        <w:pStyle w:val="BodyRED"/>
        <w:rPr>
          <w:rFonts w:cs="Arial"/>
          <w:b w:val="0"/>
          <w:color w:val="auto"/>
        </w:rPr>
      </w:pPr>
      <w:r w:rsidRPr="0053318F">
        <w:rPr>
          <w:rFonts w:cs="Arial"/>
          <w:b w:val="0"/>
          <w:color w:val="auto"/>
        </w:rPr>
        <w:t>Take direction from and report to Facilities Management Company – Crisis Management Team</w:t>
      </w:r>
    </w:p>
    <w:tbl>
      <w:tblPr>
        <w:tblStyle w:val="TableGrid"/>
        <w:tblpPr w:leftFromText="180" w:rightFromText="180" w:vertAnchor="text" w:horzAnchor="margin" w:tblpY="170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C50FF7" w:rsidRPr="00713C73" w14:paraId="4F908B6B" w14:textId="77777777" w:rsidTr="00B17980">
        <w:tc>
          <w:tcPr>
            <w:tcW w:w="7465" w:type="dxa"/>
            <w:gridSpan w:val="2"/>
            <w:shd w:val="clear" w:color="auto" w:fill="C6D9F1" w:themeFill="text2" w:themeFillTint="33"/>
            <w:vAlign w:val="center"/>
          </w:tcPr>
          <w:p w14:paraId="1DA07D58" w14:textId="77777777" w:rsidR="00C50FF7" w:rsidRPr="0053318F" w:rsidRDefault="00C50FF7" w:rsidP="00B17980">
            <w:pPr>
              <w:pStyle w:val="BodyRED"/>
              <w:jc w:val="center"/>
              <w:rPr>
                <w:rFonts w:cs="Arial"/>
                <w:bCs/>
                <w:color w:val="auto"/>
              </w:rPr>
            </w:pPr>
            <w:r w:rsidRPr="0053318F">
              <w:rPr>
                <w:rFonts w:cs="Arial"/>
                <w:bCs/>
                <w:color w:val="auto"/>
              </w:rPr>
              <w:t>Deploy staff to areas as required and or directed by CMT</w:t>
            </w:r>
          </w:p>
        </w:tc>
        <w:tc>
          <w:tcPr>
            <w:tcW w:w="1551" w:type="dxa"/>
            <w:shd w:val="clear" w:color="auto" w:fill="C6D9F1" w:themeFill="text2" w:themeFillTint="33"/>
          </w:tcPr>
          <w:p w14:paraId="30F55A28" w14:textId="77777777" w:rsidR="00C50FF7" w:rsidRPr="0053318F" w:rsidRDefault="00C50FF7" w:rsidP="00B17980">
            <w:pPr>
              <w:pStyle w:val="BodyRED"/>
              <w:jc w:val="center"/>
              <w:rPr>
                <w:rFonts w:cs="Arial"/>
                <w:bCs/>
                <w:color w:val="auto"/>
              </w:rPr>
            </w:pPr>
            <w:r w:rsidRPr="0053318F">
              <w:rPr>
                <w:rFonts w:cs="Arial"/>
                <w:bCs/>
                <w:color w:val="auto"/>
              </w:rPr>
              <w:t>Deployed Y/N</w:t>
            </w:r>
          </w:p>
        </w:tc>
      </w:tr>
      <w:tr w:rsidR="00C50FF7" w:rsidRPr="00713C73" w14:paraId="7D30264A" w14:textId="77777777" w:rsidTr="00B17980">
        <w:tc>
          <w:tcPr>
            <w:tcW w:w="2689" w:type="dxa"/>
            <w:vAlign w:val="center"/>
          </w:tcPr>
          <w:p w14:paraId="77416E5F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generator room</w:t>
            </w:r>
          </w:p>
        </w:tc>
        <w:tc>
          <w:tcPr>
            <w:tcW w:w="4776" w:type="dxa"/>
          </w:tcPr>
          <w:p w14:paraId="24341EEF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7E938A5E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</w:p>
        </w:tc>
      </w:tr>
      <w:tr w:rsidR="00C50FF7" w:rsidRPr="00713C73" w14:paraId="1B12D08C" w14:textId="77777777" w:rsidTr="00B17980">
        <w:tc>
          <w:tcPr>
            <w:tcW w:w="2689" w:type="dxa"/>
            <w:vAlign w:val="center"/>
          </w:tcPr>
          <w:p w14:paraId="3B39E5AF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automatic transfer switch (ATS) room</w:t>
            </w:r>
          </w:p>
        </w:tc>
        <w:tc>
          <w:tcPr>
            <w:tcW w:w="4776" w:type="dxa"/>
          </w:tcPr>
          <w:p w14:paraId="372D4DB5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600AD824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</w:p>
        </w:tc>
      </w:tr>
      <w:tr w:rsidR="00C50FF7" w:rsidRPr="00713C73" w14:paraId="77F3E9BF" w14:textId="77777777" w:rsidTr="00B17980">
        <w:tc>
          <w:tcPr>
            <w:tcW w:w="2689" w:type="dxa"/>
            <w:vAlign w:val="center"/>
          </w:tcPr>
          <w:p w14:paraId="3BD73AD0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 xml:space="preserve">Deploy staff to monitor </w:t>
            </w:r>
            <w:proofErr w:type="gramStart"/>
            <w:r w:rsidRPr="00713C73">
              <w:rPr>
                <w:rFonts w:cs="Arial"/>
              </w:rPr>
              <w:t>all  uninterruptible</w:t>
            </w:r>
            <w:proofErr w:type="gramEnd"/>
            <w:r w:rsidRPr="00713C73">
              <w:rPr>
                <w:rFonts w:cs="Arial"/>
              </w:rPr>
              <w:t xml:space="preserve"> power source (UPS) units</w:t>
            </w:r>
          </w:p>
        </w:tc>
        <w:tc>
          <w:tcPr>
            <w:tcW w:w="4776" w:type="dxa"/>
          </w:tcPr>
          <w:p w14:paraId="4AF820FE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2C168B8A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</w:p>
        </w:tc>
      </w:tr>
      <w:tr w:rsidR="00C50FF7" w:rsidRPr="00713C73" w14:paraId="57F41513" w14:textId="77777777" w:rsidTr="00B17980">
        <w:tc>
          <w:tcPr>
            <w:tcW w:w="2689" w:type="dxa"/>
            <w:vAlign w:val="center"/>
          </w:tcPr>
          <w:p w14:paraId="635B4290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Prioritize and action emergency power failure issues reported to help desk</w:t>
            </w:r>
          </w:p>
        </w:tc>
        <w:tc>
          <w:tcPr>
            <w:tcW w:w="4776" w:type="dxa"/>
          </w:tcPr>
          <w:p w14:paraId="3F158A05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</w:tcPr>
          <w:p w14:paraId="385CB763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</w:p>
        </w:tc>
      </w:tr>
      <w:tr w:rsidR="00C50FF7" w:rsidRPr="00713C73" w14:paraId="3A7029DF" w14:textId="77777777" w:rsidTr="00B17980">
        <w:tc>
          <w:tcPr>
            <w:tcW w:w="2689" w:type="dxa"/>
            <w:vAlign w:val="center"/>
          </w:tcPr>
          <w:p w14:paraId="49D95803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 xml:space="preserve">Deploy staff to critical clinical areas </w:t>
            </w:r>
          </w:p>
        </w:tc>
        <w:tc>
          <w:tcPr>
            <w:tcW w:w="4776" w:type="dxa"/>
            <w:vAlign w:val="center"/>
          </w:tcPr>
          <w:p w14:paraId="32124A53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Monitor and take corrective actions as required and or instructed by CMT</w:t>
            </w:r>
          </w:p>
        </w:tc>
        <w:tc>
          <w:tcPr>
            <w:tcW w:w="1551" w:type="dxa"/>
          </w:tcPr>
          <w:p w14:paraId="02BA26D3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</w:p>
        </w:tc>
      </w:tr>
      <w:tr w:rsidR="00C50FF7" w:rsidRPr="00713C73" w14:paraId="3B8FEAC9" w14:textId="77777777" w:rsidTr="00B17980">
        <w:tc>
          <w:tcPr>
            <w:tcW w:w="2689" w:type="dxa"/>
            <w:vAlign w:val="center"/>
          </w:tcPr>
          <w:p w14:paraId="7C0312D9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Deploy staff to other critical areas</w:t>
            </w:r>
          </w:p>
        </w:tc>
        <w:tc>
          <w:tcPr>
            <w:tcW w:w="4776" w:type="dxa"/>
            <w:vAlign w:val="center"/>
          </w:tcPr>
          <w:p w14:paraId="1CF70093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>Monitor and take corrective actions as required and or instructed by CMT</w:t>
            </w:r>
          </w:p>
        </w:tc>
        <w:tc>
          <w:tcPr>
            <w:tcW w:w="1551" w:type="dxa"/>
          </w:tcPr>
          <w:p w14:paraId="4ADDD70D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</w:p>
        </w:tc>
      </w:tr>
      <w:tr w:rsidR="00C50FF7" w:rsidRPr="00713C73" w14:paraId="720A763B" w14:textId="77777777" w:rsidTr="00B17980">
        <w:trPr>
          <w:trHeight w:val="51"/>
        </w:trPr>
        <w:tc>
          <w:tcPr>
            <w:tcW w:w="9016" w:type="dxa"/>
            <w:gridSpan w:val="3"/>
          </w:tcPr>
          <w:p w14:paraId="1B2EEB6D" w14:textId="77777777" w:rsidR="00C50FF7" w:rsidRPr="00713C73" w:rsidRDefault="00C50FF7" w:rsidP="00B17980">
            <w:pPr>
              <w:pStyle w:val="TableText"/>
              <w:rPr>
                <w:rFonts w:cs="Arial"/>
              </w:rPr>
            </w:pPr>
            <w:r w:rsidRPr="00713C73">
              <w:rPr>
                <w:rFonts w:cs="Arial"/>
              </w:rPr>
              <w:t xml:space="preserve">Ensure that all electrical staff not otherwise deployed under code 1 are available to the central </w:t>
            </w:r>
            <w:proofErr w:type="spellStart"/>
            <w:r w:rsidRPr="00713C73">
              <w:rPr>
                <w:rFonts w:cs="Arial"/>
              </w:rPr>
              <w:t>labour</w:t>
            </w:r>
            <w:proofErr w:type="spellEnd"/>
            <w:r w:rsidRPr="00713C73">
              <w:rPr>
                <w:rFonts w:cs="Arial"/>
              </w:rPr>
              <w:t xml:space="preserve"> pool</w:t>
            </w:r>
          </w:p>
        </w:tc>
      </w:tr>
    </w:tbl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F3FC" w14:textId="77777777" w:rsidR="00A70E11" w:rsidRDefault="00A70E11">
      <w:r>
        <w:separator/>
      </w:r>
    </w:p>
    <w:p w14:paraId="5C20F2EC" w14:textId="77777777" w:rsidR="00A70E11" w:rsidRDefault="00A70E11"/>
  </w:endnote>
  <w:endnote w:type="continuationSeparator" w:id="0">
    <w:p w14:paraId="5A7E3464" w14:textId="77777777" w:rsidR="00A70E11" w:rsidRDefault="00A70E11">
      <w:r>
        <w:continuationSeparator/>
      </w:r>
    </w:p>
    <w:p w14:paraId="36ACD0F2" w14:textId="77777777" w:rsidR="00A70E11" w:rsidRDefault="00A70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E097074" w:rsidR="009210BF" w:rsidRDefault="00A70E11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50FF7">
          <w:rPr>
            <w:sz w:val="16"/>
            <w:szCs w:val="16"/>
            <w:lang w:val="en-AU"/>
          </w:rPr>
          <w:t>EOM-ZO0-TP-000053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F34C9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50FF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50FF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A7D0" w14:textId="77777777" w:rsidR="00A70E11" w:rsidRDefault="00A70E11">
      <w:r>
        <w:separator/>
      </w:r>
    </w:p>
    <w:p w14:paraId="1A0BB0B4" w14:textId="77777777" w:rsidR="00A70E11" w:rsidRDefault="00A70E11"/>
  </w:footnote>
  <w:footnote w:type="continuationSeparator" w:id="0">
    <w:p w14:paraId="4330C04F" w14:textId="77777777" w:rsidR="00A70E11" w:rsidRDefault="00A70E11">
      <w:r>
        <w:continuationSeparator/>
      </w:r>
    </w:p>
    <w:p w14:paraId="404E666C" w14:textId="77777777" w:rsidR="00A70E11" w:rsidRDefault="00A70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55DCBBE" w:rsidR="009210BF" w:rsidRDefault="00F34C9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A5E135D" wp14:editId="06E90DFC">
                <wp:simplePos x="0" y="0"/>
                <wp:positionH relativeFrom="column">
                  <wp:posOffset>-168275</wp:posOffset>
                </wp:positionH>
                <wp:positionV relativeFrom="paragraph">
                  <wp:posOffset>-85725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B09A654" w:rsidR="009210BF" w:rsidRPr="006A25F8" w:rsidRDefault="00C50FF7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50FF7">
            <w:rPr>
              <w:kern w:val="32"/>
              <w:sz w:val="24"/>
              <w:szCs w:val="24"/>
              <w:lang w:val="en-GB"/>
            </w:rPr>
            <w:t>Emergency Response Action Deployment Checklist</w:t>
          </w:r>
          <w:r>
            <w:rPr>
              <w:kern w:val="32"/>
              <w:sz w:val="24"/>
              <w:szCs w:val="24"/>
              <w:lang w:val="en-GB"/>
            </w:rPr>
            <w:t xml:space="preserve"> Healthcare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486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5302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0E11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FF7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60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7C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4C97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D1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3F6FF-7E91-4286-A992-C844DE78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2594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EOM-ZO0-TP-000053 Rev 001</dc:subject>
  <dc:creator>Rivamonte, Leonnito (RMP)</dc:creator>
  <cp:keywords>ᅟ</cp:keywords>
  <cp:lastModifiedBy>Jancil Saldhana</cp:lastModifiedBy>
  <cp:revision>18</cp:revision>
  <cp:lastPrinted>2017-10-17T10:11:00Z</cp:lastPrinted>
  <dcterms:created xsi:type="dcterms:W3CDTF">2019-12-16T06:44:00Z</dcterms:created>
  <dcterms:modified xsi:type="dcterms:W3CDTF">2021-08-20T12:41:00Z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